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8FD5" w14:textId="77777777" w:rsidR="001E09E0" w:rsidRDefault="00000000">
      <w:pPr>
        <w:outlineLvl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June Worby 28 March 2022 at Oxborough Village Hall</w:t>
      </w:r>
    </w:p>
    <w:p w14:paraId="514B8DE2" w14:textId="77777777" w:rsidR="001E09E0" w:rsidRDefault="001E09E0">
      <w:pPr>
        <w:outlineLvl w:val="0"/>
        <w:rPr>
          <w:rFonts w:ascii="Calibri" w:hAnsi="Calibri" w:cs="Calibri"/>
          <w:bCs/>
          <w:sz w:val="22"/>
          <w:szCs w:val="22"/>
        </w:rPr>
      </w:pPr>
    </w:p>
    <w:p w14:paraId="5A8EF715" w14:textId="77777777" w:rsidR="001E09E0" w:rsidRDefault="00000000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VOICE FILE NAME: 2022_03_28_JW001_01_A amplified</w:t>
      </w:r>
    </w:p>
    <w:p w14:paraId="39A9D49E" w14:textId="77777777" w:rsidR="001E09E0" w:rsidRDefault="001E09E0">
      <w:pPr>
        <w:rPr>
          <w:rFonts w:ascii="Calibri" w:hAnsi="Calibri" w:cs="Calibri"/>
          <w:b/>
          <w:sz w:val="22"/>
          <w:szCs w:val="22"/>
        </w:rPr>
      </w:pPr>
    </w:p>
    <w:p w14:paraId="434E9222" w14:textId="77777777" w:rsidR="001E09E0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Summary</w:t>
      </w:r>
    </w:p>
    <w:p w14:paraId="3848E8EF" w14:textId="77777777" w:rsidR="001E09E0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Born 1941 Whittington, moved when aged eight to Ferry Farm Oxborough, swam at Salmon’s Hole Whittington, then Oxborough Ferry.</w:t>
      </w:r>
    </w:p>
    <w:p w14:paraId="601CF6B5" w14:textId="77777777" w:rsidR="001E09E0" w:rsidRDefault="001E09E0">
      <w:pPr>
        <w:rPr>
          <w:rFonts w:ascii="Calibri" w:hAnsi="Calibri" w:cs="Calibri"/>
          <w:b/>
          <w:sz w:val="22"/>
          <w:szCs w:val="22"/>
        </w:rPr>
      </w:pPr>
    </w:p>
    <w:p w14:paraId="52316E72" w14:textId="77777777" w:rsidR="001E09E0" w:rsidRDefault="0000000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Key: </w:t>
      </w:r>
    </w:p>
    <w:p w14:paraId="4D66EC72" w14:textId="77777777" w:rsidR="001E09E0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 = Interviewer</w:t>
      </w:r>
    </w:p>
    <w:p w14:paraId="0089B3E0" w14:textId="77777777" w:rsidR="001E09E0" w:rsidRDefault="0000000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= Respondent</w:t>
      </w:r>
    </w:p>
    <w:p w14:paraId="3DC63F6A" w14:textId="77777777" w:rsidR="001E09E0" w:rsidRDefault="001E09E0">
      <w:pPr>
        <w:outlineLvl w:val="0"/>
        <w:rPr>
          <w:rFonts w:ascii="Calibri" w:hAnsi="Calibri" w:cs="Calibri"/>
          <w:sz w:val="22"/>
          <w:szCs w:val="22"/>
        </w:rPr>
      </w:pPr>
    </w:p>
    <w:p w14:paraId="797B9155" w14:textId="77777777" w:rsidR="001E09E0" w:rsidRDefault="00000000">
      <w:pPr>
        <w:ind w:left="709" w:hanging="709"/>
      </w:pPr>
      <w:r>
        <w:rPr>
          <w:rFonts w:ascii="Calibri" w:eastAsia="Calibri" w:hAnsi="Calibri" w:cs="Calibri"/>
          <w:color w:val="000000"/>
          <w:sz w:val="22"/>
          <w:szCs w:val="22"/>
        </w:rPr>
        <w:t>[00:00:00]</w:t>
      </w:r>
    </w:p>
    <w:p w14:paraId="14836EA8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My name is Helaine Wyatt, and I'm a volunteer for the Breckland Fen Edge &amp; River Project. I am about to interview June Worby, who was born a Fuller, and lived with her family at Ferry Farm, Oxborough. But she's going to tell us more about that. So, June, you were born when?</w:t>
      </w:r>
    </w:p>
    <w:p w14:paraId="1138D16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May 1941.</w:t>
      </w:r>
    </w:p>
    <w:p w14:paraId="4BC693B1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you were one of how many children?</w:t>
      </w:r>
    </w:p>
    <w:p w14:paraId="1C1CD262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Six.</w:t>
      </w:r>
    </w:p>
    <w:p w14:paraId="18BFAE5B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That's right. And what was your father?</w:t>
      </w:r>
    </w:p>
    <w:p w14:paraId="0C9087BE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 farmer.</w:t>
      </w:r>
    </w:p>
    <w:p w14:paraId="1FB43DB8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Yeah. And your mother?</w:t>
      </w:r>
    </w:p>
    <w:p w14:paraId="60B09070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Just a housewife.</w:t>
      </w:r>
    </w:p>
    <w:p w14:paraId="70A1F54C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Yes. Looking after the six children?</w:t>
      </w:r>
    </w:p>
    <w:p w14:paraId="104C51E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5AEFF1E6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So, tell me about your memories of using the river, and whereabouts did you use it? Which river was it, for example?</w:t>
      </w:r>
    </w:p>
    <w:p w14:paraId="421FE79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Well, I was born at Whittington, and I moved to Oxborough when I was eight years old. So, I can remember the River Wissey at Whittington going down the old school lane and then through a gateway, and then down there.</w:t>
      </w:r>
    </w:p>
    <w:p w14:paraId="5D052A74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Across the meadow?</w:t>
      </w:r>
    </w:p>
    <w:p w14:paraId="2A3A9BB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25750484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I remember it. Yes. So, you swam near Salmon's Hole...</w:t>
      </w:r>
    </w:p>
    <w:p w14:paraId="153AFC8B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</w:t>
      </w:r>
    </w:p>
    <w:p w14:paraId="12F72A01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...but you didn't know...</w:t>
      </w:r>
    </w:p>
    <w:p w14:paraId="2F13231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No.</w:t>
      </w:r>
    </w:p>
    <w:p w14:paraId="0C36AC3C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...back then. And what was the river like then?</w:t>
      </w:r>
    </w:p>
    <w:p w14:paraId="287A431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Oh, it was lovely and clear and, yeah. Yeah.</w:t>
      </w:r>
    </w:p>
    <w:p w14:paraId="756C2277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how deep was it? Can you remember?</w:t>
      </w:r>
    </w:p>
    <w:p w14:paraId="5073250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Well, where we used to swim was alright, because we used to go down there. If it was a Sunday in the summer, very hot, even my mother and father would come down.</w:t>
      </w:r>
    </w:p>
    <w:p w14:paraId="6C5FF8F8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Yeah.</w:t>
      </w:r>
    </w:p>
    <w:p w14:paraId="38DF3F3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All of us, you know?</w:t>
      </w:r>
    </w:p>
    <w:p w14:paraId="678954BB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Yes. And did they take a picnic or something?</w:t>
      </w:r>
    </w:p>
    <w:p w14:paraId="1A8480C6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Yes, we probably took something. And there was other families there as well.</w:t>
      </w:r>
    </w:p>
    <w:p w14:paraId="684CE28D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Can you remember the names of any of the families?</w:t>
      </w:r>
    </w:p>
    <w:p w14:paraId="689C2505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The Newtons probably, the Stebbins probably. The Reeves. They all came from Whittington.</w:t>
      </w:r>
    </w:p>
    <w:p w14:paraId="49451CF0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Yes. Yeah. I've heard of the Reeves, actually.</w:t>
      </w:r>
    </w:p>
    <w:p w14:paraId="7B740125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</w:t>
      </w:r>
    </w:p>
    <w:p w14:paraId="2C5CE01A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whereabouts in Whittington did you live?</w:t>
      </w:r>
    </w:p>
    <w:p w14:paraId="020E226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Norman Drive.</w:t>
      </w:r>
    </w:p>
    <w:p w14:paraId="734BBFC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Alright.</w:t>
      </w:r>
    </w:p>
    <w:p w14:paraId="3C08619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28951F8C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I know. Yeah. And could you swim?</w:t>
      </w:r>
    </w:p>
    <w:p w14:paraId="7BE80616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No.</w:t>
      </w:r>
    </w:p>
    <w:p w14:paraId="0F3E7E18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Right. So, it was just sort of messing about in the water?</w:t>
      </w:r>
    </w:p>
    <w:p w14:paraId="6B781B2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Yes.</w:t>
      </w:r>
    </w:p>
    <w:p w14:paraId="79B7CA50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can you remember...I think I remember slightly older children, particularly boys, sort of having like a big tractor tyre to mess around in.</w:t>
      </w:r>
    </w:p>
    <w:p w14:paraId="1AD9632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20BDFEBA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sometimes if they were lucky or rich enough, I suppose, had a canoe or something.</w:t>
      </w:r>
    </w:p>
    <w:p w14:paraId="33E1EF73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</w:t>
      </w:r>
    </w:p>
    <w:p w14:paraId="7DABEC5C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Can you remember?</w:t>
      </w:r>
    </w:p>
    <w:p w14:paraId="4797809B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 can remember two boys having a...well, I thought they had a boat. Whether that was theirs or not.</w:t>
      </w:r>
    </w:p>
    <w:p w14:paraId="1A2D8577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Right.</w:t>
      </w:r>
    </w:p>
    <w:p w14:paraId="5F65E0D3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 used to go down there with my sister and some other friends of hers. But not on a Sunday. That would be like a weekday in the holidays probably.</w:t>
      </w:r>
    </w:p>
    <w:p w14:paraId="626EDA23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this was all before you were eight years? Well, up until the age of eight?</w:t>
      </w:r>
    </w:p>
    <w:p w14:paraId="51B36899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Yeah. I'd be about eight then, probably. Yeah. And my sister was four years older than me, so she'd be 12, you see?</w:t>
      </w:r>
    </w:p>
    <w:p w14:paraId="6AC0A765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Yes. Yeah.</w:t>
      </w:r>
    </w:p>
    <w:p w14:paraId="7BE2CA85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</w:t>
      </w:r>
    </w:p>
    <w:p w14:paraId="468041AF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so, then after you were eight, you moved to Ferry Farm, Oxborough?</w:t>
      </w:r>
    </w:p>
    <w:p w14:paraId="4164A9A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4DCDEFD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did you go swimming to the river then?</w:t>
      </w:r>
    </w:p>
    <w:p w14:paraId="707617F0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Yeah, we used to go down to the river.</w:t>
      </w:r>
    </w:p>
    <w:p w14:paraId="7D814B6B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Whereabouts?</w:t>
      </w:r>
    </w:p>
    <w:p w14:paraId="6437442D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Well, there's a cottage further down from Ferry Farm, and we used to cross over from there because that was then a grass field, but they've since been ploughed up.</w:t>
      </w:r>
    </w:p>
    <w:p w14:paraId="373F5960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we're talking about near Oxborough Ferry?</w:t>
      </w:r>
    </w:p>
    <w:p w14:paraId="1454885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09FF9B5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Alright. Yes.</w:t>
      </w:r>
    </w:p>
    <w:p w14:paraId="2DF65C3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 have been down to Oxborough Ferry, but I've never swum there. Just used to go down for the daffodils and the snowdrops when they came out.</w:t>
      </w:r>
    </w:p>
    <w:p w14:paraId="5F3CE2D4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Were there any cottages there then?</w:t>
      </w:r>
    </w:p>
    <w:p w14:paraId="3DD6BCF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No. Just a few bricks left. That was all.</w:t>
      </w:r>
    </w:p>
    <w:p w14:paraId="721C941D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So, you would be on the Oxborough side of the ferry, then?</w:t>
      </w:r>
    </w:p>
    <w:p w14:paraId="4D6B1FC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21B02B08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I think there's a, a footpath that sort of goes across fields...</w:t>
      </w:r>
    </w:p>
    <w:p w14:paraId="7E6F9BC8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1AB84B9C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...towards that.</w:t>
      </w:r>
    </w:p>
    <w:p w14:paraId="2B394E3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5079F303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Okay. And have you ever learned to swim?</w:t>
      </w:r>
    </w:p>
    <w:p w14:paraId="716C96E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No.</w:t>
      </w:r>
    </w:p>
    <w:p w14:paraId="6DE6DDF5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But you weren't frightened of the water or anything?</w:t>
      </w:r>
    </w:p>
    <w:p w14:paraId="4CDDF48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No.</w:t>
      </w:r>
    </w:p>
    <w:p w14:paraId="79FA572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[00:04:28]</w:t>
      </w:r>
    </w:p>
    <w:p w14:paraId="13EF306B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Right. Okay. And have you got any other sort of memories that you have about using the river?</w:t>
      </w:r>
    </w:p>
    <w:p w14:paraId="5A212F0B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Well, in the holidays, I had a friend from Whittington, and she used to come with some other, and there used to be a lot come from Methwold as well.</w:t>
      </w:r>
    </w:p>
    <w:p w14:paraId="46169F59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Is that right? What was your friend's name?</w:t>
      </w:r>
    </w:p>
    <w:p w14:paraId="6CEBF7D0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Joy. Joy Matthews.</w:t>
      </w:r>
    </w:p>
    <w:p w14:paraId="338EE8A4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Okay.</w:t>
      </w:r>
    </w:p>
    <w:p w14:paraId="0C7F9BA5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1682C809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whereabouts in Whittington did she live?</w:t>
      </w:r>
    </w:p>
    <w:p w14:paraId="3240B280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She lived at Norman Drive.</w:t>
      </w:r>
    </w:p>
    <w:p w14:paraId="770C98EF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As well?</w:t>
      </w:r>
    </w:p>
    <w:p w14:paraId="3954111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6921955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so, were they council houses there?</w:t>
      </w:r>
    </w:p>
    <w:p w14:paraId="486A5A6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Yes, they were council.</w:t>
      </w:r>
    </w:p>
    <w:p w14:paraId="331C2087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But they must have been quite new then, were they?</w:t>
      </w:r>
    </w:p>
    <w:p w14:paraId="5918AA77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Yeah, they seemed...they had bathrooms and that sort of thing, yes.</w:t>
      </w:r>
    </w:p>
    <w:p w14:paraId="225085C0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what was it like sort of moving from there to Ferry Farm?</w:t>
      </w:r>
    </w:p>
    <w:p w14:paraId="0627ED85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Well, I quite liked it, but sometimes I missed Whittington, because we'd had telly, lights when we went down there and there was no bathroom. No electric, there wasn't. But that was put on later.</w:t>
      </w:r>
    </w:p>
    <w:p w14:paraId="44CFC7D4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Yeah. And I guess you went to Whittington School, did you?</w:t>
      </w:r>
    </w:p>
    <w:p w14:paraId="7231F8EA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Yes.</w:t>
      </w:r>
    </w:p>
    <w:p w14:paraId="02270E3D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Yeah. I don't know when it closed, but perhaps it was still operating when you left and went to Oxborough.</w:t>
      </w:r>
    </w:p>
    <w:p w14:paraId="2F59FCE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I was still, yes.</w:t>
      </w:r>
    </w:p>
    <w:p w14:paraId="2A48BD8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Right. And then you went to Oxborough School?</w:t>
      </w:r>
    </w:p>
    <w:p w14:paraId="439AF18D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Yes.</w:t>
      </w:r>
    </w:p>
    <w:p w14:paraId="2A31997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Alright. I think that probably is as much as your memories of the river...</w:t>
      </w:r>
    </w:p>
    <w:p w14:paraId="4BD8817B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Yeah.</w:t>
      </w:r>
    </w:p>
    <w:p w14:paraId="4BEC2812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...which is the important thing, really. So, it was always the Wissey, I think, rather than the Gadder at Oxborough.</w:t>
      </w:r>
    </w:p>
    <w:p w14:paraId="3DCA12F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0C46015F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Yes.</w:t>
      </w:r>
    </w:p>
    <w:p w14:paraId="74AF4E1C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Because the Gadder comes through our farm, doesn't it?</w:t>
      </w:r>
    </w:p>
    <w:p w14:paraId="045475A5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Yes, it does.</w:t>
      </w:r>
    </w:p>
    <w:p w14:paraId="3731FCF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 But that's more what I would call a stream.</w:t>
      </w:r>
    </w:p>
    <w:p w14:paraId="13C1F775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Right.</w:t>
      </w:r>
    </w:p>
    <w:p w14:paraId="133EFCAD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 That's...</w:t>
      </w:r>
    </w:p>
    <w:p w14:paraId="72704306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And then that's the one that leads to the Hall, isn't it?</w:t>
      </w:r>
    </w:p>
    <w:p w14:paraId="57C836A3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 That's right.</w:t>
      </w:r>
    </w:p>
    <w:p w14:paraId="36E4F5FD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Across.</w:t>
      </w:r>
    </w:p>
    <w:p w14:paraId="08BDBE89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Yes.</w:t>
      </w:r>
    </w:p>
    <w:p w14:paraId="72433627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Yeah. Excellent. I think that's perfect.</w:t>
      </w:r>
    </w:p>
    <w:p w14:paraId="178172B4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Yeah.</w:t>
      </w:r>
    </w:p>
    <w:p w14:paraId="5C1A12AB" w14:textId="77777777" w:rsidR="001E09E0" w:rsidRDefault="00000000">
      <w:pPr>
        <w:ind w:left="709" w:hanging="709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I: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Thank you.</w:t>
      </w:r>
    </w:p>
    <w:p w14:paraId="6F4B1B8F" w14:textId="77777777" w:rsidR="001E09E0" w:rsidRDefault="00000000">
      <w:pPr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4523667"/>
      <w:r>
        <w:rPr>
          <w:rFonts w:ascii="Calibri" w:eastAsia="Calibri" w:hAnsi="Calibri" w:cs="Calibri"/>
          <w:color w:val="000000"/>
          <w:sz w:val="22"/>
          <w:szCs w:val="22"/>
        </w:rPr>
        <w:t xml:space="preserve">[00:06:21 </w:t>
      </w:r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End of recording]</w:t>
      </w:r>
    </w:p>
    <w:p w14:paraId="2F6D3D4D" w14:textId="77777777" w:rsidR="001E09E0" w:rsidRDefault="001E09E0">
      <w:pPr>
        <w:rPr>
          <w:rFonts w:ascii="Calibri" w:hAnsi="Calibri" w:cs="Calibri"/>
          <w:sz w:val="22"/>
          <w:szCs w:val="22"/>
        </w:rPr>
      </w:pPr>
    </w:p>
    <w:p w14:paraId="0CD592A9" w14:textId="77777777" w:rsidR="001E09E0" w:rsidRDefault="001E09E0">
      <w:pPr>
        <w:outlineLvl w:val="0"/>
        <w:rPr>
          <w:rFonts w:ascii="Calibri" w:hAnsi="Calibri" w:cs="Calibri"/>
          <w:sz w:val="22"/>
          <w:szCs w:val="22"/>
        </w:rPr>
      </w:pPr>
    </w:p>
    <w:sectPr w:rsidR="001E09E0">
      <w:footerReference w:type="default" r:id="rId6"/>
      <w:pgSz w:w="11906" w:h="16838"/>
      <w:pgMar w:top="90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4420" w14:textId="77777777" w:rsidR="00E40E62" w:rsidRDefault="00E40E62">
      <w:r>
        <w:separator/>
      </w:r>
    </w:p>
  </w:endnote>
  <w:endnote w:type="continuationSeparator" w:id="0">
    <w:p w14:paraId="5FB30B4F" w14:textId="77777777" w:rsidR="00E40E62" w:rsidRDefault="00E4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9DBD" w14:textId="77777777" w:rsidR="00000000" w:rsidRDefault="0000000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t xml:space="preserve">2022_03_28_JW001_01_A </w:t>
    </w:r>
    <w:proofErr w:type="spellStart"/>
    <w:r>
      <w:t>ampl</w:t>
    </w:r>
    <w:proofErr w:type="spellEnd"/>
    <w:r>
      <w:t xml:space="preserve"> </w:t>
    </w:r>
    <w:proofErr w:type="spellStart"/>
    <w:r>
      <w:t>transc</w:t>
    </w:r>
    <w:proofErr w:type="spellEnd"/>
    <w:r>
      <w:t xml:space="preserve"> timing summary</w:t>
    </w:r>
    <w:r>
      <w:fldChar w:fldCharType="end"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6523F2B" w14:textId="77777777" w:rsidR="00000000" w:rsidRDefault="000000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ADAE" w14:textId="77777777" w:rsidR="00E40E62" w:rsidRDefault="00E40E62">
      <w:r>
        <w:rPr>
          <w:color w:val="000000"/>
        </w:rPr>
        <w:separator/>
      </w:r>
    </w:p>
  </w:footnote>
  <w:footnote w:type="continuationSeparator" w:id="0">
    <w:p w14:paraId="5F0F6CCB" w14:textId="77777777" w:rsidR="00E40E62" w:rsidRDefault="00E4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dgnword-docGUID" w:val="{A91408A4-831A-4E48-B38F-B0A264E9759A}"/>
    <w:docVar w:name="dgnword-eventsink" w:val="2223544527088"/>
  </w:docVars>
  <w:rsids>
    <w:rsidRoot w:val="001E09E0"/>
    <w:rsid w:val="001E09E0"/>
    <w:rsid w:val="004C4A41"/>
    <w:rsid w:val="00C76247"/>
    <w:rsid w:val="00E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5F6E"/>
  <w15:docId w15:val="{1EB10122-1C51-417A-AEB6-D5A1249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INTERVIEW: Javid Kroaci</dc:title>
  <dc:subject/>
  <dc:creator>Owner</dc:creator>
  <dc:description/>
  <cp:lastModifiedBy>Imogen Radford</cp:lastModifiedBy>
  <cp:revision>2</cp:revision>
  <dcterms:created xsi:type="dcterms:W3CDTF">2025-09-26T19:38:00Z</dcterms:created>
  <dcterms:modified xsi:type="dcterms:W3CDTF">2025-09-26T19:38:00Z</dcterms:modified>
</cp:coreProperties>
</file>